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F474" w14:textId="45AB0CE4"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Pr="0002199B">
        <w:rPr>
          <w:rFonts w:ascii="Arial" w:hAnsi="Arial"/>
          <w:i/>
        </w:rPr>
        <w:t>di</w:t>
      </w:r>
      <w:r w:rsidR="0002199B" w:rsidRPr="0002199B">
        <w:rPr>
          <w:rFonts w:ascii="Arial" w:hAnsi="Arial"/>
          <w:i/>
        </w:rPr>
        <w:t xml:space="preserve"> </w:t>
      </w:r>
      <w:r w:rsidR="00CA5FD2">
        <w:rPr>
          <w:rFonts w:ascii="Arial" w:hAnsi="Arial"/>
          <w:i/>
        </w:rPr>
        <w:t>Casali del Manco</w:t>
      </w:r>
      <w:r w:rsidR="005C4838">
        <w:rPr>
          <w:rFonts w:ascii="Arial" w:hAnsi="Arial"/>
          <w:i/>
        </w:rPr>
        <w:t xml:space="preserve"> </w:t>
      </w:r>
    </w:p>
    <w:p w14:paraId="70E2ED17" w14:textId="77777777" w:rsidR="00307230" w:rsidRDefault="00307230" w:rsidP="0002199B">
      <w:pPr>
        <w:spacing w:line="480" w:lineRule="auto"/>
        <w:jc w:val="right"/>
        <w:rPr>
          <w:rFonts w:ascii="Arial" w:hAnsi="Arial"/>
          <w:i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p w14:paraId="4CAE7B5F" w14:textId="4416E4AD" w:rsidR="002C7416" w:rsidRDefault="00CA5FD2" w:rsidP="0002199B">
      <w:pPr>
        <w:spacing w:line="480" w:lineRule="auto"/>
        <w:jc w:val="right"/>
        <w:rPr>
          <w:rFonts w:ascii="Arial" w:hAnsi="Arial"/>
          <w:b/>
          <w:bCs/>
          <w:i/>
        </w:rPr>
      </w:pPr>
      <w:hyperlink r:id="rId7" w:history="1">
        <w:r w:rsidRPr="0055114D">
          <w:rPr>
            <w:rStyle w:val="Collegamentoipertestuale"/>
            <w:rFonts w:ascii="Arial" w:hAnsi="Arial"/>
            <w:b/>
            <w:bCs/>
            <w:i/>
          </w:rPr>
          <w:t>servizidemografici.casalidelmanco@amsepec.it</w:t>
        </w:r>
      </w:hyperlink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9"/>
      </w:tblGrid>
      <w:tr w:rsidR="001805FD" w:rsidRPr="001805FD" w14:paraId="01F15FF3" w14:textId="77777777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14:paraId="5CBFDAA1" w14:textId="77777777"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14:paraId="47333AA3" w14:textId="77777777"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14:paraId="135D6B7D" w14:textId="77777777"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14:paraId="23FA8FF9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5E71FAC1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55ADB0E7" w14:textId="77777777"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14:paraId="03687240" w14:textId="77777777" w:rsidR="001805FD" w:rsidRPr="0002199B" w:rsidRDefault="00530406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>REFERENDUM COSTITUZIONALE DEL 22 E 23 MARZO 2026</w:t>
      </w:r>
    </w:p>
    <w:p w14:paraId="58F3BD0B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19A826E4" w14:textId="77777777"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14:paraId="62E8AEC6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14:paraId="1385D9BE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nato/a a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……………………………………………..</w:t>
      </w:r>
    </w:p>
    <w:p w14:paraId="10FF1283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14:paraId="2475DFD1" w14:textId="77777777"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14:paraId="59181F8E" w14:textId="77777777"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14:paraId="0D7F6122" w14:textId="77777777"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6ABE00F5" w14:textId="0A55E43C"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</w:t>
      </w:r>
      <w:r w:rsidR="00530406">
        <w:rPr>
          <w:rFonts w:ascii="Arial" w:hAnsi="Arial"/>
          <w:sz w:val="20"/>
          <w:szCs w:val="20"/>
        </w:rPr>
        <w:t>itto di voto per le elezioni dei</w:t>
      </w:r>
      <w:r w:rsidRPr="001805FD">
        <w:rPr>
          <w:rFonts w:ascii="Arial" w:hAnsi="Arial"/>
          <w:sz w:val="20"/>
          <w:szCs w:val="20"/>
        </w:rPr>
        <w:t xml:space="preserve"> giorn</w:t>
      </w:r>
      <w:r w:rsidR="00530406">
        <w:rPr>
          <w:rFonts w:ascii="Arial" w:hAnsi="Arial"/>
          <w:sz w:val="20"/>
          <w:szCs w:val="20"/>
        </w:rPr>
        <w:t>i</w:t>
      </w:r>
      <w:r w:rsidR="0002199B">
        <w:rPr>
          <w:rFonts w:ascii="Arial" w:hAnsi="Arial"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22-23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MARZO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b/>
          <w:sz w:val="20"/>
          <w:szCs w:val="20"/>
        </w:rPr>
        <w:t>202</w:t>
      </w:r>
      <w:r w:rsidR="00530406">
        <w:rPr>
          <w:rFonts w:ascii="Arial" w:hAnsi="Arial"/>
          <w:b/>
          <w:sz w:val="20"/>
          <w:szCs w:val="20"/>
        </w:rPr>
        <w:t>6</w:t>
      </w:r>
      <w:r w:rsidR="00ED36D7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sz w:val="20"/>
          <w:szCs w:val="20"/>
        </w:rPr>
        <w:t>nell’abitazione</w:t>
      </w:r>
      <w:r w:rsidRPr="001805FD">
        <w:rPr>
          <w:rFonts w:ascii="Arial" w:hAnsi="Arial"/>
          <w:sz w:val="20"/>
          <w:szCs w:val="20"/>
        </w:rPr>
        <w:t xml:space="preserve"> in cui dimora sita nel Comune di </w:t>
      </w:r>
      <w:r w:rsidR="006D4934">
        <w:rPr>
          <w:rFonts w:ascii="Arial" w:hAnsi="Arial"/>
          <w:sz w:val="20"/>
          <w:szCs w:val="20"/>
        </w:rPr>
        <w:t>Casali del Manco.</w:t>
      </w:r>
      <w:r w:rsidR="005C4838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</w:p>
    <w:p w14:paraId="1637AC45" w14:textId="77777777"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14:paraId="70D890CE" w14:textId="77777777"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Presso    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14:paraId="3F382273" w14:textId="77777777"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………………………………………………..</w:t>
      </w:r>
    </w:p>
    <w:p w14:paraId="678E7A1B" w14:textId="77777777"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14:paraId="5FEF3FF7" w14:textId="77777777"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14:paraId="7875BE9E" w14:textId="77777777" w:rsidR="00ED36D7" w:rsidRDefault="00ED36D7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208484172"/>
      <w:r>
        <w:rPr>
          <w:rFonts w:ascii="Arial" w:hAnsi="Arial" w:cs="Arial"/>
          <w:sz w:val="20"/>
          <w:szCs w:val="20"/>
        </w:rPr>
        <w:t>Copia di un documento di identità in corso di validità</w:t>
      </w:r>
    </w:p>
    <w:p w14:paraId="581EB612" w14:textId="77777777" w:rsidR="00307230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Copia della tessera elettorale;</w:t>
      </w:r>
    </w:p>
    <w:p w14:paraId="2D3BC85A" w14:textId="77777777" w:rsidR="001938C6" w:rsidRPr="00ED36D7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Certificato rilasciato dal funzionario medico designato dall'A.S</w:t>
      </w:r>
      <w:r w:rsidR="002C7416" w:rsidRPr="00ED36D7">
        <w:rPr>
          <w:rFonts w:ascii="Arial" w:hAnsi="Arial" w:cs="Arial"/>
          <w:sz w:val="20"/>
          <w:szCs w:val="20"/>
        </w:rPr>
        <w:t>.P</w:t>
      </w:r>
      <w:bookmarkEnd w:id="4"/>
      <w:r w:rsidRPr="00ED36D7">
        <w:rPr>
          <w:rFonts w:ascii="Arial" w:hAnsi="Arial" w:cs="Arial"/>
          <w:sz w:val="20"/>
          <w:szCs w:val="20"/>
        </w:rPr>
        <w:t xml:space="preserve">. di </w:t>
      </w:r>
      <w:r w:rsidR="001938C6" w:rsidRPr="00ED36D7">
        <w:rPr>
          <w:rFonts w:ascii="Arial" w:hAnsi="Arial" w:cs="Arial"/>
          <w:sz w:val="20"/>
          <w:szCs w:val="20"/>
        </w:rPr>
        <w:t>…………………………….</w:t>
      </w:r>
    </w:p>
    <w:p w14:paraId="6981E92D" w14:textId="77777777"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14:paraId="37DB644D" w14:textId="77777777"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14:paraId="76A3A899" w14:textId="77777777"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307230"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z w:val="20"/>
          <w:szCs w:val="20"/>
        </w:rPr>
      </w:r>
      <w:r w:rsidRPr="001805FD">
        <w:rPr>
          <w:rFonts w:ascii="Arial" w:hAnsi="Arial" w:cs="Arial"/>
          <w:sz w:val="20"/>
          <w:szCs w:val="20"/>
        </w:rPr>
        <w:fldChar w:fldCharType="separate"/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5"/>
      <w:r w:rsidR="00307230" w:rsidRPr="001805FD">
        <w:rPr>
          <w:rFonts w:ascii="Arial" w:hAnsi="Arial" w:cs="Arial"/>
          <w:sz w:val="20"/>
          <w:szCs w:val="20"/>
        </w:rPr>
        <w:tab/>
      </w:r>
      <w:r w:rsidR="00307230"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1805FD" w:rsidRPr="001805FD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Pr="001805FD">
        <w:rPr>
          <w:rFonts w:ascii="Arial" w:hAnsi="Arial" w:cs="Arial"/>
          <w:spacing w:val="-2"/>
          <w:sz w:val="20"/>
          <w:szCs w:val="20"/>
        </w:rPr>
      </w:r>
      <w:r w:rsidRPr="001805FD">
        <w:rPr>
          <w:rFonts w:ascii="Arial" w:hAnsi="Arial" w:cs="Arial"/>
          <w:spacing w:val="-2"/>
          <w:sz w:val="20"/>
          <w:szCs w:val="20"/>
        </w:rPr>
        <w:fldChar w:fldCharType="separate"/>
      </w:r>
      <w:r w:rsidR="001805FD" w:rsidRPr="001805FD">
        <w:rPr>
          <w:rFonts w:ascii="Arial" w:hAnsi="Arial" w:cs="Arial"/>
          <w:noProof/>
          <w:spacing w:val="-2"/>
          <w:sz w:val="20"/>
          <w:szCs w:val="20"/>
        </w:rPr>
        <w:t>.....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end"/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="00307230"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14:paraId="7F87F27C" w14:textId="77777777"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307230"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pacing w:val="2"/>
          <w:sz w:val="20"/>
          <w:szCs w:val="20"/>
        </w:rPr>
      </w:r>
      <w:r w:rsidRPr="001805FD">
        <w:rPr>
          <w:rFonts w:ascii="Arial" w:hAnsi="Arial" w:cs="Arial"/>
          <w:spacing w:val="2"/>
          <w:sz w:val="20"/>
          <w:szCs w:val="20"/>
        </w:rPr>
        <w:fldChar w:fldCharType="separate"/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 w:rsidR="00307230" w:rsidRPr="001805FD">
        <w:rPr>
          <w:rFonts w:ascii="Arial" w:hAnsi="Arial" w:cs="Arial"/>
          <w:spacing w:val="2"/>
          <w:sz w:val="20"/>
          <w:szCs w:val="20"/>
        </w:rPr>
        <w:tab/>
      </w:r>
      <w:r w:rsidR="00307230"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1D6E7776" w14:textId="77777777"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14:paraId="31E99973" w14:textId="77777777"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……………………………..</w:t>
      </w:r>
    </w:p>
    <w:p w14:paraId="69B0915D" w14:textId="77777777"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14:paraId="35C58CA7" w14:textId="77777777"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14:paraId="76B1C3C6" w14:textId="77777777"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8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C6B7" w14:textId="77777777" w:rsidR="009B568C" w:rsidRDefault="009B568C">
      <w:r>
        <w:separator/>
      </w:r>
    </w:p>
  </w:endnote>
  <w:endnote w:type="continuationSeparator" w:id="0">
    <w:p w14:paraId="4A6D7DE9" w14:textId="77777777" w:rsidR="009B568C" w:rsidRDefault="009B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A18E" w14:textId="77777777"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6E947476" w14:textId="77777777"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14:paraId="5044D5B1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7BC6C6D5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14:paraId="13C6C9ED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14:paraId="4C3D35FB" w14:textId="77777777"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14:paraId="634CB074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101A3CEB" w14:textId="77777777"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5B66" w14:textId="77777777" w:rsidR="009B568C" w:rsidRDefault="009B568C">
      <w:r>
        <w:separator/>
      </w:r>
    </w:p>
  </w:footnote>
  <w:footnote w:type="continuationSeparator" w:id="0">
    <w:p w14:paraId="3D2CB7D4" w14:textId="77777777" w:rsidR="009B568C" w:rsidRDefault="009B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08B"/>
    <w:multiLevelType w:val="hybridMultilevel"/>
    <w:tmpl w:val="B02C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FD"/>
    <w:rsid w:val="0002199B"/>
    <w:rsid w:val="00151F2E"/>
    <w:rsid w:val="0016568E"/>
    <w:rsid w:val="00173C1B"/>
    <w:rsid w:val="001805FD"/>
    <w:rsid w:val="001938C6"/>
    <w:rsid w:val="001A75F1"/>
    <w:rsid w:val="00206883"/>
    <w:rsid w:val="002C7416"/>
    <w:rsid w:val="002E7CF7"/>
    <w:rsid w:val="00307230"/>
    <w:rsid w:val="0031179B"/>
    <w:rsid w:val="00367F80"/>
    <w:rsid w:val="00397EB9"/>
    <w:rsid w:val="003D71D0"/>
    <w:rsid w:val="004140F7"/>
    <w:rsid w:val="00417CB8"/>
    <w:rsid w:val="004B01BE"/>
    <w:rsid w:val="004C0064"/>
    <w:rsid w:val="00530406"/>
    <w:rsid w:val="005A1EA1"/>
    <w:rsid w:val="005A7F29"/>
    <w:rsid w:val="005C4838"/>
    <w:rsid w:val="006342B9"/>
    <w:rsid w:val="006537F2"/>
    <w:rsid w:val="00670E54"/>
    <w:rsid w:val="006D4934"/>
    <w:rsid w:val="006D5AD9"/>
    <w:rsid w:val="006F2E1B"/>
    <w:rsid w:val="007438A0"/>
    <w:rsid w:val="00746510"/>
    <w:rsid w:val="00823CC0"/>
    <w:rsid w:val="008C12D8"/>
    <w:rsid w:val="009B568C"/>
    <w:rsid w:val="009C135D"/>
    <w:rsid w:val="009C78BC"/>
    <w:rsid w:val="00AD3D31"/>
    <w:rsid w:val="00B84600"/>
    <w:rsid w:val="00B9140C"/>
    <w:rsid w:val="00BC2B48"/>
    <w:rsid w:val="00C07E21"/>
    <w:rsid w:val="00C85AC0"/>
    <w:rsid w:val="00CA5FD2"/>
    <w:rsid w:val="00CB32CB"/>
    <w:rsid w:val="00E503B8"/>
    <w:rsid w:val="00ED36D7"/>
    <w:rsid w:val="00EF253B"/>
    <w:rsid w:val="00F21FE5"/>
    <w:rsid w:val="00F23A58"/>
    <w:rsid w:val="00F51305"/>
    <w:rsid w:val="00F51D9E"/>
    <w:rsid w:val="00F83019"/>
    <w:rsid w:val="00F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25503"/>
  <w15:docId w15:val="{E822FC8F-C1B6-48AA-AF1F-D9ACD27F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8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7438A0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7438A0"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36D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5F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5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zidemografici.casalidelmanco@ams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2</TotalTime>
  <Pages>1</Pages>
  <Words>268</Words>
  <Characters>1524</Characters>
  <Application>Microsoft Office Word</Application>
  <DocSecurity>0</DocSecurity>
  <Lines>29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Rinaldo Baldino</cp:lastModifiedBy>
  <cp:revision>3</cp:revision>
  <cp:lastPrinted>2020-08-28T09:45:00Z</cp:lastPrinted>
  <dcterms:created xsi:type="dcterms:W3CDTF">2026-02-10T08:23:00Z</dcterms:created>
  <dcterms:modified xsi:type="dcterms:W3CDTF">2026-02-10T12:41:00Z</dcterms:modified>
</cp:coreProperties>
</file>